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19FE" w14:textId="4C41B655" w:rsidR="00C36DF4" w:rsidRDefault="00C36DF4" w:rsidP="00C36DF4">
      <w:pPr>
        <w:pStyle w:val="Header"/>
      </w:pPr>
      <w:r>
        <w:t>liquor accord survey</w:t>
      </w:r>
    </w:p>
    <w:p w14:paraId="733BCDF5" w14:textId="77777777" w:rsidR="00C36DF4" w:rsidRDefault="00C36DF4" w:rsidP="00C36DF4">
      <w:pPr>
        <w:pStyle w:val="Liquoraccord"/>
        <w:rPr>
          <w:rFonts w:ascii="Arial" w:hAnsi="Arial" w:cs="Arial"/>
          <w:sz w:val="24"/>
          <w:szCs w:val="24"/>
        </w:rPr>
      </w:pPr>
      <w:r w:rsidRPr="009C63DF">
        <w:t>*</w:t>
      </w:r>
      <w:r>
        <w:t xml:space="preserve"> Insert n</w:t>
      </w:r>
      <w:r w:rsidRPr="009C63DF">
        <w:t xml:space="preserve">ame of </w:t>
      </w:r>
      <w:r>
        <w:t>l</w:t>
      </w:r>
      <w:r w:rsidRPr="009C63DF">
        <w:t xml:space="preserve">iquor </w:t>
      </w:r>
      <w:r>
        <w:t>a</w:t>
      </w:r>
      <w:r w:rsidRPr="009C63DF">
        <w:t>ccord</w:t>
      </w:r>
      <w:r>
        <w:t xml:space="preserve"> </w:t>
      </w:r>
      <w:r w:rsidRPr="009C63DF">
        <w:t>*</w:t>
      </w:r>
    </w:p>
    <w:p w14:paraId="0CF4684E" w14:textId="101DC583" w:rsidR="004C6976" w:rsidRPr="00591ED6" w:rsidRDefault="003E3FB6" w:rsidP="008C04ED">
      <w:pPr>
        <w:pStyle w:val="Heading1"/>
      </w:pPr>
      <w:r w:rsidRPr="00591ED6">
        <w:t xml:space="preserve">PURPOSE: </w:t>
      </w:r>
    </w:p>
    <w:p w14:paraId="5F66B0F2" w14:textId="42934CF7" w:rsidR="00571121" w:rsidRPr="00C471FB" w:rsidRDefault="00F8317F" w:rsidP="008C04ED">
      <w:pPr>
        <w:pStyle w:val="Textromanindented"/>
      </w:pPr>
      <w:r w:rsidRPr="00C471FB">
        <w:t>Explain</w:t>
      </w:r>
      <w:r w:rsidR="009360CF">
        <w:t xml:space="preserve"> the</w:t>
      </w:r>
      <w:r w:rsidRPr="00C471FB">
        <w:t xml:space="preserve"> purpose of the surve</w:t>
      </w:r>
      <w:r w:rsidR="000944EE" w:rsidRPr="00C471FB">
        <w:t>y</w:t>
      </w:r>
      <w:r w:rsidR="009360CF">
        <w:t xml:space="preserve"> (e.g.</w:t>
      </w:r>
      <w:r w:rsidR="00406D49" w:rsidRPr="00C471FB">
        <w:t xml:space="preserve"> </w:t>
      </w:r>
      <w:r w:rsidR="009360CF">
        <w:t>t</w:t>
      </w:r>
      <w:r w:rsidR="00406D49" w:rsidRPr="00C471FB">
        <w:t>o obtain feedback from members on how to improve their attendance at meetings and overall engagement with our accord</w:t>
      </w:r>
      <w:r w:rsidR="009360CF">
        <w:t>)</w:t>
      </w:r>
      <w:r w:rsidR="00406D49" w:rsidRPr="00C471FB">
        <w:t>.</w:t>
      </w:r>
    </w:p>
    <w:p w14:paraId="03F02D16" w14:textId="129565D5" w:rsidR="004C6976" w:rsidRPr="00591ED6" w:rsidRDefault="003E3FB6" w:rsidP="008C04ED">
      <w:pPr>
        <w:pStyle w:val="Heading1"/>
      </w:pPr>
      <w:r w:rsidRPr="00591ED6">
        <w:t xml:space="preserve">INSTRUCTION: </w:t>
      </w:r>
    </w:p>
    <w:p w14:paraId="7EA7C305" w14:textId="7C3BB378" w:rsidR="00AA3965" w:rsidRPr="00C471FB" w:rsidRDefault="00F8317F" w:rsidP="008C04ED">
      <w:pPr>
        <w:pStyle w:val="Textromanindented"/>
      </w:pPr>
      <w:r w:rsidRPr="00C471FB">
        <w:t xml:space="preserve">Provide </w:t>
      </w:r>
      <w:r w:rsidR="004C6976" w:rsidRPr="00C471FB">
        <w:t xml:space="preserve">any instructions for </w:t>
      </w:r>
      <w:r w:rsidR="00EC317A" w:rsidRPr="00C471FB">
        <w:t>completing</w:t>
      </w:r>
      <w:r w:rsidR="009360CF">
        <w:t xml:space="preserve"> the survey</w:t>
      </w:r>
      <w:r w:rsidR="00AA3965" w:rsidRPr="00C471FB">
        <w:t>.</w:t>
      </w:r>
      <w:r w:rsidRPr="00C471FB">
        <w:t xml:space="preserve"> </w:t>
      </w:r>
      <w:r w:rsidR="004C6976" w:rsidRPr="00C471FB">
        <w:t>Be sure to provide details around confidentiality</w:t>
      </w:r>
      <w:r w:rsidR="009360CF">
        <w:t xml:space="preserve"> (e.g.</w:t>
      </w:r>
      <w:r w:rsidR="00A00149" w:rsidRPr="00C471FB">
        <w:t xml:space="preserve"> </w:t>
      </w:r>
      <w:r w:rsidR="009360CF">
        <w:t>a</w:t>
      </w:r>
      <w:r w:rsidR="00A00149" w:rsidRPr="00C471FB">
        <w:t xml:space="preserve">ll </w:t>
      </w:r>
      <w:r w:rsidR="009360CF">
        <w:t xml:space="preserve">survey </w:t>
      </w:r>
      <w:r w:rsidR="00A00149" w:rsidRPr="00C471FB">
        <w:t xml:space="preserve">responses will remain </w:t>
      </w:r>
      <w:r w:rsidR="00406D49" w:rsidRPr="00C471FB">
        <w:t>confidential</w:t>
      </w:r>
      <w:r w:rsidR="00A00149" w:rsidRPr="00C471FB">
        <w:t xml:space="preserve"> and will not be shared with </w:t>
      </w:r>
      <w:r w:rsidR="00406D49" w:rsidRPr="00C471FB">
        <w:t>other members of the accord</w:t>
      </w:r>
      <w:r w:rsidR="009360CF">
        <w:t>)</w:t>
      </w:r>
      <w:r w:rsidR="00406D49" w:rsidRPr="00C471FB">
        <w:t>.</w:t>
      </w:r>
    </w:p>
    <w:p w14:paraId="036C3A2D" w14:textId="2E343864" w:rsidR="000944EE" w:rsidRDefault="003E3FB6" w:rsidP="00C07F64">
      <w:pPr>
        <w:pStyle w:val="Heading1"/>
      </w:pPr>
      <w:r w:rsidRPr="00591ED6">
        <w:t>PERSONAL INFORMATION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6083"/>
      </w:tblGrid>
      <w:tr w:rsidR="00C07F64" w14:paraId="57DC46C7" w14:textId="77777777" w:rsidTr="00C36DF4">
        <w:trPr>
          <w:trHeight w:val="567"/>
        </w:trPr>
        <w:tc>
          <w:tcPr>
            <w:tcW w:w="2819" w:type="dxa"/>
            <w:vAlign w:val="center"/>
          </w:tcPr>
          <w:p w14:paraId="63FD6B88" w14:textId="2B79FE6B" w:rsidR="00C07F64" w:rsidRDefault="00C07F64" w:rsidP="009B54A0">
            <w:r w:rsidRPr="008C04ED">
              <w:t xml:space="preserve">Full </w:t>
            </w:r>
            <w:r w:rsidR="009360CF">
              <w:t>n</w:t>
            </w:r>
            <w:r w:rsidRPr="008C04ED">
              <w:t>ame</w:t>
            </w:r>
          </w:p>
        </w:tc>
        <w:tc>
          <w:tcPr>
            <w:tcW w:w="6083" w:type="dxa"/>
            <w:vAlign w:val="center"/>
          </w:tcPr>
          <w:p w14:paraId="0C1334C6" w14:textId="1AEC037A" w:rsidR="009B54A0" w:rsidRDefault="009B54A0" w:rsidP="009B54A0">
            <w:pPr>
              <w:pStyle w:val="Textromanindented"/>
              <w:ind w:left="0"/>
            </w:pPr>
          </w:p>
        </w:tc>
      </w:tr>
      <w:tr w:rsidR="00C07F64" w14:paraId="2545E5C2" w14:textId="77777777" w:rsidTr="00C36DF4">
        <w:trPr>
          <w:trHeight w:val="567"/>
        </w:trPr>
        <w:tc>
          <w:tcPr>
            <w:tcW w:w="2819" w:type="dxa"/>
            <w:vAlign w:val="center"/>
          </w:tcPr>
          <w:p w14:paraId="389418A2" w14:textId="02220CFE" w:rsidR="00C07F64" w:rsidRDefault="00C07F64" w:rsidP="009B54A0">
            <w:r w:rsidRPr="008C04ED">
              <w:t>Venue / business name</w:t>
            </w:r>
          </w:p>
        </w:tc>
        <w:tc>
          <w:tcPr>
            <w:tcW w:w="6083" w:type="dxa"/>
            <w:vAlign w:val="center"/>
          </w:tcPr>
          <w:p w14:paraId="2481DE9D" w14:textId="77777777" w:rsidR="00C07F64" w:rsidRDefault="00C07F64" w:rsidP="009B54A0">
            <w:pPr>
              <w:pStyle w:val="Textromanindented"/>
              <w:ind w:left="0"/>
            </w:pPr>
          </w:p>
        </w:tc>
      </w:tr>
      <w:tr w:rsidR="00C07F64" w14:paraId="3EC7E45A" w14:textId="77777777" w:rsidTr="00C36DF4">
        <w:trPr>
          <w:trHeight w:val="567"/>
        </w:trPr>
        <w:tc>
          <w:tcPr>
            <w:tcW w:w="2819" w:type="dxa"/>
            <w:vAlign w:val="center"/>
          </w:tcPr>
          <w:p w14:paraId="058C0A36" w14:textId="6F590FA3" w:rsidR="00C07F64" w:rsidRDefault="00C07F64" w:rsidP="009B54A0">
            <w:r w:rsidRPr="008C04ED">
              <w:t>Phone</w:t>
            </w:r>
          </w:p>
        </w:tc>
        <w:tc>
          <w:tcPr>
            <w:tcW w:w="6083" w:type="dxa"/>
            <w:vAlign w:val="center"/>
          </w:tcPr>
          <w:p w14:paraId="68707F13" w14:textId="77777777" w:rsidR="00C07F64" w:rsidRDefault="00C07F64" w:rsidP="009B54A0">
            <w:pPr>
              <w:pStyle w:val="Textromanindented"/>
              <w:ind w:left="0"/>
            </w:pPr>
          </w:p>
        </w:tc>
      </w:tr>
      <w:tr w:rsidR="00C07F64" w14:paraId="45CBEFDA" w14:textId="77777777" w:rsidTr="00C36DF4">
        <w:trPr>
          <w:trHeight w:val="567"/>
        </w:trPr>
        <w:tc>
          <w:tcPr>
            <w:tcW w:w="2819" w:type="dxa"/>
            <w:vAlign w:val="center"/>
          </w:tcPr>
          <w:p w14:paraId="1590327B" w14:textId="46B9D63B" w:rsidR="00C07F64" w:rsidRDefault="00C07F64" w:rsidP="009B54A0">
            <w:r w:rsidRPr="008C04ED">
              <w:t>Email</w:t>
            </w:r>
          </w:p>
        </w:tc>
        <w:tc>
          <w:tcPr>
            <w:tcW w:w="6083" w:type="dxa"/>
            <w:vAlign w:val="center"/>
          </w:tcPr>
          <w:p w14:paraId="57ED4DBB" w14:textId="77777777" w:rsidR="00C07F64" w:rsidRDefault="00C07F64" w:rsidP="009B54A0">
            <w:pPr>
              <w:pStyle w:val="Textromanindented"/>
              <w:ind w:left="0"/>
            </w:pPr>
          </w:p>
        </w:tc>
      </w:tr>
    </w:tbl>
    <w:p w14:paraId="7FAC570C" w14:textId="77777777" w:rsidR="00C07F64" w:rsidRPr="008C04ED" w:rsidRDefault="00C07F64" w:rsidP="008C04ED">
      <w:pPr>
        <w:pStyle w:val="Textromanindented"/>
      </w:pPr>
    </w:p>
    <w:p w14:paraId="7D16869B" w14:textId="6763978F" w:rsidR="00AA3965" w:rsidRPr="00591ED6" w:rsidRDefault="003E3FB6" w:rsidP="008C04ED">
      <w:pPr>
        <w:pStyle w:val="Heading1"/>
      </w:pPr>
      <w:r w:rsidRPr="00591ED6">
        <w:t xml:space="preserve">SURVEY </w:t>
      </w:r>
      <w:r w:rsidRPr="008C04ED">
        <w:t>QUESTIONS</w:t>
      </w:r>
    </w:p>
    <w:p w14:paraId="41C929A2" w14:textId="0D1DACDB" w:rsidR="00591ED6" w:rsidRDefault="004C6976" w:rsidP="00504856">
      <w:pPr>
        <w:pStyle w:val="Textromanindented"/>
        <w:rPr>
          <w:b/>
        </w:rPr>
      </w:pPr>
      <w:r w:rsidRPr="00406D49">
        <w:t xml:space="preserve">The following is a list of </w:t>
      </w:r>
      <w:r w:rsidR="005914C3">
        <w:t>sample</w:t>
      </w:r>
      <w:r w:rsidRPr="00406D49">
        <w:t xml:space="preserve"> questions</w:t>
      </w:r>
      <w:r w:rsidR="00406D49" w:rsidRPr="00406D49">
        <w:t xml:space="preserve"> only. </w:t>
      </w:r>
    </w:p>
    <w:p w14:paraId="3C3B21BB" w14:textId="77777777" w:rsidR="00591ED6" w:rsidRDefault="00591ED6" w:rsidP="00504856">
      <w:pPr>
        <w:pStyle w:val="Textromanindented"/>
        <w:rPr>
          <w:b/>
        </w:rPr>
      </w:pPr>
    </w:p>
    <w:p w14:paraId="6938D8E8" w14:textId="7A1E3251" w:rsidR="004C6976" w:rsidRDefault="009360CF" w:rsidP="00504856">
      <w:pPr>
        <w:pStyle w:val="Textromanindented"/>
      </w:pPr>
      <w:r>
        <w:t xml:space="preserve">We </w:t>
      </w:r>
      <w:r w:rsidR="00406D49" w:rsidRPr="00406D49">
        <w:t xml:space="preserve">recommended </w:t>
      </w:r>
      <w:r>
        <w:t xml:space="preserve">using </w:t>
      </w:r>
      <w:r w:rsidR="00406D49">
        <w:t>a</w:t>
      </w:r>
      <w:r w:rsidR="00406D49" w:rsidRPr="00406D49">
        <w:t xml:space="preserve"> </w:t>
      </w:r>
      <w:r w:rsidR="00406D49">
        <w:t xml:space="preserve">rating scale </w:t>
      </w:r>
      <w:r>
        <w:t>for s</w:t>
      </w:r>
      <w:r w:rsidRPr="00406D49">
        <w:t>ome of the questions</w:t>
      </w:r>
      <w:r>
        <w:t xml:space="preserve"> </w:t>
      </w:r>
      <w:r w:rsidR="00846BE5">
        <w:br/>
      </w:r>
      <w:r>
        <w:t>(e.g.</w:t>
      </w:r>
      <w:r w:rsidR="004C6976" w:rsidRPr="00406D49">
        <w:t xml:space="preserve"> 1 = poor, </w:t>
      </w:r>
      <w:r w:rsidR="00406D49">
        <w:t>2</w:t>
      </w:r>
      <w:r>
        <w:t xml:space="preserve"> </w:t>
      </w:r>
      <w:r w:rsidR="00406D49">
        <w:t xml:space="preserve">= fair, </w:t>
      </w:r>
      <w:r w:rsidR="004C6976" w:rsidRPr="00406D49">
        <w:t xml:space="preserve">3 = neutral, </w:t>
      </w:r>
      <w:r w:rsidR="00406D49">
        <w:t>4</w:t>
      </w:r>
      <w:r>
        <w:t xml:space="preserve"> </w:t>
      </w:r>
      <w:r w:rsidR="00406D49">
        <w:t xml:space="preserve">= good, </w:t>
      </w:r>
      <w:r w:rsidR="004C6976" w:rsidRPr="00406D49">
        <w:t>5 = very good</w:t>
      </w:r>
      <w:r>
        <w:t>)</w:t>
      </w:r>
      <w:r w:rsidR="004C6976" w:rsidRPr="00406D49">
        <w:t>.</w:t>
      </w:r>
    </w:p>
    <w:p w14:paraId="68607938" w14:textId="77777777" w:rsidR="008C04ED" w:rsidRPr="00406D49" w:rsidRDefault="008C04ED" w:rsidP="00504856">
      <w:pPr>
        <w:pStyle w:val="Textromanindented"/>
        <w:rPr>
          <w:b/>
        </w:rPr>
      </w:pPr>
    </w:p>
    <w:p w14:paraId="7FFC8CB3" w14:textId="1B09DF36" w:rsidR="009360CF" w:rsidRDefault="00AA3965" w:rsidP="001F4C7C">
      <w:pPr>
        <w:pStyle w:val="Textromanindented"/>
      </w:pPr>
      <w:r>
        <w:t xml:space="preserve">How well do you understand the purpose and function of our accord? </w:t>
      </w:r>
      <w:r w:rsidR="009360CF">
        <w:t>(</w:t>
      </w:r>
      <w:r w:rsidR="00E13B68">
        <w:t>C</w:t>
      </w:r>
      <w:r w:rsidR="009360CF">
        <w:t>ircle your answer)</w:t>
      </w:r>
    </w:p>
    <w:p w14:paraId="758C22D9" w14:textId="5044A1A9" w:rsidR="009360CF" w:rsidRDefault="009360CF" w:rsidP="00504856">
      <w:pPr>
        <w:pStyle w:val="Textromanindented"/>
      </w:pPr>
      <w:r w:rsidRPr="00406D49">
        <w:t xml:space="preserve">1 = </w:t>
      </w:r>
      <w:r w:rsidR="005D1123">
        <w:t>poorly</w:t>
      </w:r>
      <w:r w:rsidR="00E13B68">
        <w:t xml:space="preserve">, </w:t>
      </w:r>
      <w:r>
        <w:t xml:space="preserve">2 = </w:t>
      </w:r>
      <w:proofErr w:type="gramStart"/>
      <w:r>
        <w:t>fairly well</w:t>
      </w:r>
      <w:proofErr w:type="gramEnd"/>
      <w:r w:rsidR="00E13B68">
        <w:t xml:space="preserve">, </w:t>
      </w:r>
      <w:r w:rsidRPr="00406D49">
        <w:t xml:space="preserve">3 = </w:t>
      </w:r>
      <w:r>
        <w:t>uncertain</w:t>
      </w:r>
      <w:r w:rsidR="00E13B68">
        <w:t xml:space="preserve">, </w:t>
      </w:r>
      <w:r>
        <w:t>4 = well</w:t>
      </w:r>
      <w:r w:rsidR="00E13B68">
        <w:t xml:space="preserve">, </w:t>
      </w:r>
      <w:r w:rsidRPr="00406D49">
        <w:t xml:space="preserve">5 = very </w:t>
      </w:r>
      <w:r>
        <w:t>well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0"/>
        <w:gridCol w:w="1780"/>
        <w:gridCol w:w="1780"/>
      </w:tblGrid>
      <w:tr w:rsidR="001F4C7C" w:rsidRPr="001F4C7C" w14:paraId="4739FBD1" w14:textId="5D5BBF96" w:rsidTr="001F4C7C">
        <w:trPr>
          <w:trHeight w:hRule="exact" w:val="567"/>
        </w:trPr>
        <w:tc>
          <w:tcPr>
            <w:tcW w:w="1781" w:type="dxa"/>
            <w:vAlign w:val="center"/>
          </w:tcPr>
          <w:p w14:paraId="45CF92A7" w14:textId="41C04F0A" w:rsidR="001F4C7C" w:rsidRPr="001F4C7C" w:rsidRDefault="001F4C7C" w:rsidP="001F4C7C">
            <w:pPr>
              <w:jc w:val="center"/>
              <w:rPr>
                <w:rStyle w:val="Strong"/>
              </w:rPr>
            </w:pPr>
            <w:r w:rsidRPr="001F4C7C">
              <w:rPr>
                <w:rStyle w:val="Strong"/>
              </w:rPr>
              <w:t>1</w:t>
            </w:r>
          </w:p>
        </w:tc>
        <w:tc>
          <w:tcPr>
            <w:tcW w:w="1781" w:type="dxa"/>
            <w:vAlign w:val="center"/>
          </w:tcPr>
          <w:p w14:paraId="5EE68A67" w14:textId="09A50B34" w:rsidR="001F4C7C" w:rsidRPr="001F4C7C" w:rsidRDefault="001F4C7C" w:rsidP="001F4C7C">
            <w:pPr>
              <w:jc w:val="center"/>
              <w:rPr>
                <w:rStyle w:val="Strong"/>
              </w:rPr>
            </w:pPr>
            <w:r w:rsidRPr="001F4C7C">
              <w:rPr>
                <w:rStyle w:val="Strong"/>
              </w:rPr>
              <w:t>2</w:t>
            </w:r>
          </w:p>
        </w:tc>
        <w:tc>
          <w:tcPr>
            <w:tcW w:w="1780" w:type="dxa"/>
            <w:vAlign w:val="center"/>
          </w:tcPr>
          <w:p w14:paraId="07653110" w14:textId="1BAB71D4" w:rsidR="001F4C7C" w:rsidRPr="001F4C7C" w:rsidRDefault="001F4C7C" w:rsidP="001F4C7C">
            <w:pPr>
              <w:jc w:val="center"/>
              <w:rPr>
                <w:rStyle w:val="Strong"/>
              </w:rPr>
            </w:pPr>
            <w:r w:rsidRPr="001F4C7C">
              <w:rPr>
                <w:rStyle w:val="Strong"/>
              </w:rPr>
              <w:t>3</w:t>
            </w:r>
          </w:p>
        </w:tc>
        <w:tc>
          <w:tcPr>
            <w:tcW w:w="1780" w:type="dxa"/>
            <w:vAlign w:val="center"/>
          </w:tcPr>
          <w:p w14:paraId="5DD2C154" w14:textId="1B3AA4BD" w:rsidR="001F4C7C" w:rsidRPr="001F4C7C" w:rsidRDefault="001F4C7C" w:rsidP="001F4C7C">
            <w:pPr>
              <w:jc w:val="center"/>
              <w:rPr>
                <w:rStyle w:val="Strong"/>
              </w:rPr>
            </w:pPr>
            <w:r w:rsidRPr="001F4C7C">
              <w:rPr>
                <w:rStyle w:val="Strong"/>
              </w:rPr>
              <w:t>4</w:t>
            </w:r>
          </w:p>
        </w:tc>
        <w:tc>
          <w:tcPr>
            <w:tcW w:w="1780" w:type="dxa"/>
            <w:vAlign w:val="center"/>
          </w:tcPr>
          <w:p w14:paraId="23D1C6B2" w14:textId="33CEAE84" w:rsidR="001F4C7C" w:rsidRPr="001F4C7C" w:rsidRDefault="001F4C7C" w:rsidP="001F4C7C">
            <w:pPr>
              <w:jc w:val="center"/>
              <w:rPr>
                <w:rStyle w:val="Strong"/>
              </w:rPr>
            </w:pPr>
            <w:r w:rsidRPr="001F4C7C">
              <w:rPr>
                <w:rStyle w:val="Strong"/>
              </w:rPr>
              <w:t>5</w:t>
            </w:r>
          </w:p>
        </w:tc>
      </w:tr>
    </w:tbl>
    <w:p w14:paraId="644A7B56" w14:textId="77777777" w:rsidR="000C1808" w:rsidRDefault="000C1808" w:rsidP="00504856">
      <w:pPr>
        <w:pStyle w:val="Textromanindented"/>
      </w:pPr>
    </w:p>
    <w:p w14:paraId="6325C518" w14:textId="50596711" w:rsidR="00AA3965" w:rsidRDefault="00AA3965" w:rsidP="00504856">
      <w:pPr>
        <w:pStyle w:val="Textromanindented"/>
      </w:pPr>
      <w:r>
        <w:t>How often do you attend 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0C1808" w14:paraId="33C8EB54" w14:textId="77777777" w:rsidTr="00C36DF4">
        <w:trPr>
          <w:trHeight w:val="567"/>
        </w:trPr>
        <w:tc>
          <w:tcPr>
            <w:tcW w:w="9622" w:type="dxa"/>
          </w:tcPr>
          <w:p w14:paraId="67293AFD" w14:textId="77777777" w:rsidR="000C1808" w:rsidRDefault="000C1808" w:rsidP="00C36DF4"/>
        </w:tc>
      </w:tr>
    </w:tbl>
    <w:p w14:paraId="10D3E6BF" w14:textId="12F4236A" w:rsidR="009B54A0" w:rsidRDefault="009B54A0" w:rsidP="00504856">
      <w:pPr>
        <w:pStyle w:val="Textromanindented"/>
      </w:pPr>
    </w:p>
    <w:p w14:paraId="2F6AB101" w14:textId="30695968" w:rsidR="00AA3965" w:rsidRDefault="001F4C7C" w:rsidP="001400C1">
      <w:r>
        <w:br w:type="page"/>
      </w:r>
      <w:r w:rsidR="00AA3965" w:rsidRPr="00931168">
        <w:lastRenderedPageBreak/>
        <w:t xml:space="preserve">Tell </w:t>
      </w:r>
      <w:r w:rsidR="000944EE" w:rsidRPr="00931168">
        <w:t>us</w:t>
      </w:r>
      <w:r w:rsidR="00AA3965" w:rsidRPr="00931168">
        <w:t xml:space="preserve"> about any factors a</w:t>
      </w:r>
      <w:r w:rsidR="000944EE" w:rsidRPr="00931168">
        <w:t>ffecting your attendance at 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62E03F8C" w14:textId="77777777" w:rsidTr="00C36DF4">
        <w:trPr>
          <w:trHeight w:val="567"/>
        </w:trPr>
        <w:tc>
          <w:tcPr>
            <w:tcW w:w="9622" w:type="dxa"/>
          </w:tcPr>
          <w:p w14:paraId="763ED0E1" w14:textId="77777777" w:rsidR="00417B4A" w:rsidRDefault="00417B4A" w:rsidP="00C36DF4"/>
        </w:tc>
      </w:tr>
    </w:tbl>
    <w:p w14:paraId="5936D5B1" w14:textId="77777777" w:rsidR="00417B4A" w:rsidRPr="00931168" w:rsidRDefault="00417B4A" w:rsidP="00504856">
      <w:pPr>
        <w:pStyle w:val="Textromanindented"/>
      </w:pPr>
    </w:p>
    <w:p w14:paraId="211A603B" w14:textId="77777777" w:rsidR="00417B4A" w:rsidRPr="00504856" w:rsidRDefault="000944EE" w:rsidP="00504856">
      <w:pPr>
        <w:pStyle w:val="Textromanindented"/>
      </w:pPr>
      <w:r w:rsidRPr="00504856">
        <w:t>What is your preferred meeting time?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18"/>
      </w:tblGrid>
      <w:tr w:rsidR="00417B4A" w:rsidRPr="00504856" w14:paraId="3008AB86" w14:textId="77777777" w:rsidTr="00C36DF4">
        <w:trPr>
          <w:trHeight w:val="567"/>
        </w:trPr>
        <w:tc>
          <w:tcPr>
            <w:tcW w:w="8918" w:type="dxa"/>
          </w:tcPr>
          <w:p w14:paraId="3C089353" w14:textId="77777777" w:rsidR="00417B4A" w:rsidRPr="00504856" w:rsidRDefault="00417B4A" w:rsidP="00C36DF4"/>
        </w:tc>
      </w:tr>
    </w:tbl>
    <w:p w14:paraId="300D8237" w14:textId="53C0A8D9" w:rsidR="00417B4A" w:rsidRPr="00504856" w:rsidRDefault="00417B4A" w:rsidP="00504856">
      <w:pPr>
        <w:pStyle w:val="Textromanindented"/>
      </w:pPr>
    </w:p>
    <w:p w14:paraId="6303F538" w14:textId="109BA29F" w:rsidR="00AA3965" w:rsidRPr="00504856" w:rsidRDefault="00AA3965" w:rsidP="00504856">
      <w:pPr>
        <w:pStyle w:val="Textromanindented"/>
      </w:pPr>
      <w:r w:rsidRPr="00504856">
        <w:t>What is your preferred meeting frequency</w:t>
      </w:r>
      <w:r w:rsidR="009B54A0" w:rsidRPr="00504856">
        <w:t xml:space="preserve"> (e.g.</w:t>
      </w:r>
      <w:r w:rsidR="00F035E5" w:rsidRPr="00504856">
        <w:t>,</w:t>
      </w:r>
      <w:r w:rsidR="003E3FB6" w:rsidRPr="00504856">
        <w:t xml:space="preserve"> monthly, quarterly etc.</w:t>
      </w:r>
      <w:r w:rsidR="009B54A0" w:rsidRPr="00504856">
        <w:t>)?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18"/>
      </w:tblGrid>
      <w:tr w:rsidR="00417B4A" w:rsidRPr="00504856" w14:paraId="0539B440" w14:textId="77777777" w:rsidTr="00C36DF4">
        <w:trPr>
          <w:trHeight w:val="567"/>
        </w:trPr>
        <w:tc>
          <w:tcPr>
            <w:tcW w:w="8918" w:type="dxa"/>
          </w:tcPr>
          <w:p w14:paraId="70B5B04F" w14:textId="77777777" w:rsidR="00417B4A" w:rsidRPr="00504856" w:rsidRDefault="00417B4A" w:rsidP="00C36DF4"/>
        </w:tc>
      </w:tr>
    </w:tbl>
    <w:p w14:paraId="3C24F41C" w14:textId="77777777" w:rsidR="00417B4A" w:rsidRDefault="00417B4A" w:rsidP="00504856">
      <w:pPr>
        <w:pStyle w:val="Textromanindented"/>
      </w:pPr>
    </w:p>
    <w:p w14:paraId="77D9AC5D" w14:textId="3E168C23" w:rsidR="000944EE" w:rsidRDefault="000944EE" w:rsidP="00504856">
      <w:pPr>
        <w:pStyle w:val="Textromanindented"/>
      </w:pPr>
      <w:r>
        <w:t>Do you have any suggestions for improving your attendance at 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5B0FDDCA" w14:textId="77777777" w:rsidTr="00C36DF4">
        <w:trPr>
          <w:trHeight w:val="567"/>
        </w:trPr>
        <w:tc>
          <w:tcPr>
            <w:tcW w:w="9622" w:type="dxa"/>
          </w:tcPr>
          <w:p w14:paraId="434C240D" w14:textId="77777777" w:rsidR="00417B4A" w:rsidRDefault="00417B4A" w:rsidP="00C36DF4"/>
        </w:tc>
      </w:tr>
    </w:tbl>
    <w:p w14:paraId="020AEEDD" w14:textId="77777777" w:rsidR="00417B4A" w:rsidRDefault="00417B4A" w:rsidP="00504856">
      <w:pPr>
        <w:pStyle w:val="Textromanindented"/>
      </w:pPr>
    </w:p>
    <w:p w14:paraId="5151E9DD" w14:textId="0ABC6AC6" w:rsidR="00AA3965" w:rsidRDefault="00AA3965" w:rsidP="00504856">
      <w:pPr>
        <w:pStyle w:val="Textromanindented"/>
      </w:pPr>
      <w:r>
        <w:t xml:space="preserve">How satisfied are you with the information provided at </w:t>
      </w:r>
      <w:r w:rsidR="00A00149">
        <w:t>our</w:t>
      </w:r>
      <w:r>
        <w:t xml:space="preserve"> 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4BFE3A91" w14:textId="77777777" w:rsidTr="00C36DF4">
        <w:trPr>
          <w:trHeight w:val="567"/>
        </w:trPr>
        <w:tc>
          <w:tcPr>
            <w:tcW w:w="9622" w:type="dxa"/>
          </w:tcPr>
          <w:p w14:paraId="12A7D760" w14:textId="77777777" w:rsidR="00417B4A" w:rsidRDefault="00417B4A" w:rsidP="00C36DF4"/>
        </w:tc>
      </w:tr>
    </w:tbl>
    <w:p w14:paraId="7958DFFB" w14:textId="77777777" w:rsidR="00417B4A" w:rsidRDefault="00417B4A" w:rsidP="00504856">
      <w:pPr>
        <w:pStyle w:val="Textromanindented"/>
      </w:pPr>
    </w:p>
    <w:p w14:paraId="45DBE42B" w14:textId="6EBBDC60" w:rsidR="000944EE" w:rsidRDefault="0025214B" w:rsidP="00504856">
      <w:pPr>
        <w:pStyle w:val="Textromanindented"/>
      </w:pPr>
      <w:r>
        <w:t xml:space="preserve">Tell </w:t>
      </w:r>
      <w:r w:rsidR="00982ADA">
        <w:t>us</w:t>
      </w:r>
      <w:r>
        <w:t xml:space="preserve"> about any</w:t>
      </w:r>
      <w:r w:rsidR="000944EE">
        <w:t xml:space="preserve"> topics, issues, or agenda items you would like discussed at </w:t>
      </w:r>
      <w:r w:rsidR="009B54A0">
        <w:t xml:space="preserve">our </w:t>
      </w:r>
      <w:r w:rsidR="000944EE">
        <w:t>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2558CAE6" w14:textId="77777777" w:rsidTr="00C36DF4">
        <w:trPr>
          <w:trHeight w:val="567"/>
        </w:trPr>
        <w:tc>
          <w:tcPr>
            <w:tcW w:w="9622" w:type="dxa"/>
          </w:tcPr>
          <w:p w14:paraId="69D82D90" w14:textId="77777777" w:rsidR="00417B4A" w:rsidRDefault="00417B4A" w:rsidP="00C36DF4"/>
        </w:tc>
      </w:tr>
    </w:tbl>
    <w:p w14:paraId="3AD39F17" w14:textId="77777777" w:rsidR="00417B4A" w:rsidRDefault="00417B4A" w:rsidP="00504856">
      <w:pPr>
        <w:pStyle w:val="Textromanindented"/>
      </w:pPr>
    </w:p>
    <w:p w14:paraId="1BA8FAD2" w14:textId="49C391C4" w:rsidR="004C6976" w:rsidRDefault="004C6976" w:rsidP="00504856">
      <w:pPr>
        <w:pStyle w:val="Textromanindented"/>
      </w:pPr>
      <w:r>
        <w:t xml:space="preserve">Are there any other government </w:t>
      </w:r>
      <w:r w:rsidR="00406D49">
        <w:t>and/</w:t>
      </w:r>
      <w:r>
        <w:t xml:space="preserve">or non-government organisations you would like to attend </w:t>
      </w:r>
      <w:r w:rsidR="009B54A0">
        <w:t xml:space="preserve">our </w:t>
      </w:r>
      <w:r>
        <w:t>meetings?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340C20FD" w14:textId="77777777" w:rsidTr="00C36DF4">
        <w:trPr>
          <w:trHeight w:val="567"/>
        </w:trPr>
        <w:tc>
          <w:tcPr>
            <w:tcW w:w="9622" w:type="dxa"/>
          </w:tcPr>
          <w:p w14:paraId="7FB73F80" w14:textId="77777777" w:rsidR="00417B4A" w:rsidRDefault="00417B4A" w:rsidP="00C36DF4"/>
        </w:tc>
      </w:tr>
    </w:tbl>
    <w:p w14:paraId="166A6408" w14:textId="77777777" w:rsidR="00417B4A" w:rsidRDefault="00417B4A" w:rsidP="00504856">
      <w:pPr>
        <w:pStyle w:val="Textromanindented"/>
      </w:pPr>
    </w:p>
    <w:p w14:paraId="1B1AB78A" w14:textId="505A5DC1" w:rsidR="004C6976" w:rsidRDefault="004C6976" w:rsidP="00504856">
      <w:pPr>
        <w:pStyle w:val="Textromanindented"/>
      </w:pPr>
      <w:r>
        <w:t xml:space="preserve">How satisfied are you with the accord’s </w:t>
      </w:r>
      <w:r w:rsidRPr="009B54A0">
        <w:rPr>
          <w:color w:val="FF0000"/>
        </w:rPr>
        <w:t xml:space="preserve">*insert name* </w:t>
      </w:r>
      <w:r w:rsidRPr="0096043C">
        <w:t>initiative?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731EE994" w14:textId="77777777" w:rsidTr="00C36DF4">
        <w:trPr>
          <w:trHeight w:val="567"/>
        </w:trPr>
        <w:tc>
          <w:tcPr>
            <w:tcW w:w="9622" w:type="dxa"/>
          </w:tcPr>
          <w:p w14:paraId="171A9DA8" w14:textId="4C342613" w:rsidR="009B54A0" w:rsidRDefault="009B54A0" w:rsidP="00C36DF4"/>
        </w:tc>
      </w:tr>
    </w:tbl>
    <w:p w14:paraId="35CB98C5" w14:textId="77777777" w:rsidR="00417B4A" w:rsidRDefault="00417B4A" w:rsidP="00504856">
      <w:pPr>
        <w:pStyle w:val="Textromanindented"/>
      </w:pPr>
    </w:p>
    <w:p w14:paraId="43E48050" w14:textId="22AB8118" w:rsidR="000944EE" w:rsidRDefault="000944EE" w:rsidP="00504856">
      <w:pPr>
        <w:pStyle w:val="Textromanindented"/>
      </w:pPr>
      <w:r>
        <w:t xml:space="preserve">Tell us about any strategies or </w:t>
      </w:r>
      <w:r w:rsidR="004C6976">
        <w:t>initiatives</w:t>
      </w:r>
      <w:r>
        <w:t xml:space="preserve"> you would like </w:t>
      </w:r>
      <w:r w:rsidR="004C6976">
        <w:t>our</w:t>
      </w:r>
      <w:r>
        <w:t xml:space="preserve"> accord to be involved in?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7FC4AFFE" w14:textId="77777777" w:rsidTr="00C36DF4">
        <w:trPr>
          <w:trHeight w:val="567"/>
        </w:trPr>
        <w:tc>
          <w:tcPr>
            <w:tcW w:w="9622" w:type="dxa"/>
          </w:tcPr>
          <w:p w14:paraId="1D4F217E" w14:textId="11D99797" w:rsidR="009B54A0" w:rsidRDefault="009B54A0" w:rsidP="00C36DF4"/>
        </w:tc>
      </w:tr>
    </w:tbl>
    <w:p w14:paraId="28842D78" w14:textId="77777777" w:rsidR="00417B4A" w:rsidRDefault="00417B4A" w:rsidP="00504856">
      <w:pPr>
        <w:pStyle w:val="Textromanindented"/>
      </w:pPr>
    </w:p>
    <w:p w14:paraId="5A3FFF5E" w14:textId="217B10D5" w:rsidR="000944EE" w:rsidRDefault="009B54A0" w:rsidP="00832461">
      <w:pPr>
        <w:pStyle w:val="Textromanindented"/>
      </w:pPr>
      <w:r>
        <w:br w:type="page"/>
      </w:r>
      <w:r w:rsidR="000944EE">
        <w:lastRenderedPageBreak/>
        <w:t xml:space="preserve">If there was one priority </w:t>
      </w:r>
      <w:r w:rsidR="004C6976">
        <w:t>our</w:t>
      </w:r>
      <w:r w:rsidR="000944EE">
        <w:t xml:space="preserve"> accord should be focusing on, in a few words tell us what this should be?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1974ABBD" w14:textId="77777777" w:rsidTr="00C36DF4">
        <w:trPr>
          <w:trHeight w:val="567"/>
        </w:trPr>
        <w:tc>
          <w:tcPr>
            <w:tcW w:w="9622" w:type="dxa"/>
          </w:tcPr>
          <w:p w14:paraId="4E4DCB14" w14:textId="293F735F" w:rsidR="009B54A0" w:rsidRDefault="009B54A0" w:rsidP="00C36DF4"/>
        </w:tc>
      </w:tr>
    </w:tbl>
    <w:p w14:paraId="2816D7CB" w14:textId="77777777" w:rsidR="00417B4A" w:rsidRDefault="00417B4A" w:rsidP="00504856">
      <w:pPr>
        <w:pStyle w:val="Textromanindented"/>
      </w:pPr>
    </w:p>
    <w:p w14:paraId="33CC1DC9" w14:textId="2BED3399" w:rsidR="004C6976" w:rsidRDefault="004C6976" w:rsidP="00504856">
      <w:pPr>
        <w:pStyle w:val="Textromanindented"/>
      </w:pPr>
      <w:r>
        <w:t>Are there any other issues or comments you would like to make today about our accord</w:t>
      </w:r>
      <w:r w:rsidR="00A00149">
        <w:t xml:space="preserve"> or this survey?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417B4A" w14:paraId="494E7964" w14:textId="77777777" w:rsidTr="00C36DF4">
        <w:trPr>
          <w:trHeight w:val="567"/>
        </w:trPr>
        <w:tc>
          <w:tcPr>
            <w:tcW w:w="9622" w:type="dxa"/>
          </w:tcPr>
          <w:p w14:paraId="3BBFD4AB" w14:textId="1F67AD94" w:rsidR="009B54A0" w:rsidRDefault="009B54A0" w:rsidP="00C36DF4"/>
        </w:tc>
      </w:tr>
    </w:tbl>
    <w:p w14:paraId="45E1486D" w14:textId="77777777" w:rsidR="00417B4A" w:rsidRDefault="00417B4A" w:rsidP="00504856">
      <w:pPr>
        <w:pStyle w:val="Textromanindented"/>
      </w:pPr>
    </w:p>
    <w:p w14:paraId="65B9015B" w14:textId="77777777" w:rsidR="0068773C" w:rsidRDefault="0068773C" w:rsidP="00BB6AB5">
      <w:pPr>
        <w:jc w:val="center"/>
      </w:pPr>
    </w:p>
    <w:p w14:paraId="2F183BAA" w14:textId="7C6C6704" w:rsidR="00BB6AB5" w:rsidRPr="00BB6AB5" w:rsidRDefault="00BB6AB5" w:rsidP="00BB6AB5">
      <w:pPr>
        <w:jc w:val="center"/>
      </w:pPr>
      <w:r w:rsidRPr="00BB6AB5">
        <w:t xml:space="preserve">Return completed survey to </w:t>
      </w:r>
      <w:r w:rsidRPr="00BB6AB5">
        <w:rPr>
          <w:color w:val="FF0000"/>
        </w:rPr>
        <w:t>*insert email address*</w:t>
      </w:r>
    </w:p>
    <w:sectPr w:rsidR="00BB6AB5" w:rsidRPr="00BB6AB5" w:rsidSect="001400C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843" w:right="1134" w:bottom="1985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3DDB" w14:textId="77777777" w:rsidR="00537C77" w:rsidRDefault="00537C77" w:rsidP="00104B3F">
      <w:pPr>
        <w:spacing w:after="0" w:line="240" w:lineRule="auto"/>
      </w:pPr>
      <w:r>
        <w:separator/>
      </w:r>
    </w:p>
  </w:endnote>
  <w:endnote w:type="continuationSeparator" w:id="0">
    <w:p w14:paraId="3A072D19" w14:textId="77777777" w:rsidR="00537C77" w:rsidRDefault="00537C77" w:rsidP="0010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etaPro-NormIta">
    <w:altName w:val="Segoe Script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5E85" w14:textId="6233B2AC" w:rsidR="003E3FB6" w:rsidRDefault="00981AE0">
    <w:pPr>
      <w:pStyle w:val="Footer"/>
    </w:pPr>
    <w: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3EA3" w14:textId="77777777" w:rsidR="00537C77" w:rsidRDefault="00537C77" w:rsidP="00104B3F">
      <w:pPr>
        <w:spacing w:after="0" w:line="240" w:lineRule="auto"/>
      </w:pPr>
      <w:r>
        <w:separator/>
      </w:r>
    </w:p>
  </w:footnote>
  <w:footnote w:type="continuationSeparator" w:id="0">
    <w:p w14:paraId="13C0D357" w14:textId="77777777" w:rsidR="00537C77" w:rsidRDefault="00537C77" w:rsidP="0010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E0D2" w14:textId="0AE6D182" w:rsidR="00D9289A" w:rsidRDefault="0000768A">
    <w:pPr>
      <w:pStyle w:val="Header"/>
    </w:pPr>
    <w:r>
      <w:rPr>
        <w:noProof/>
      </w:rPr>
      <w:pict w14:anchorId="54002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9113" o:spid="_x0000_s1027" type="#_x0000_t75" alt="" style="position:absolute;left:0;text-align:left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2C6E" w14:textId="3D318049" w:rsidR="008C04ED" w:rsidRDefault="0000768A" w:rsidP="008C04ED">
    <w:pPr>
      <w:pStyle w:val="Header"/>
    </w:pPr>
    <w:r>
      <w:rPr>
        <w:noProof/>
      </w:rPr>
      <w:pict w14:anchorId="2F133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9114" o:spid="_x0000_s1026" type="#_x0000_t75" alt="" style="position:absolute;left:0;text-align:left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BC86" w14:textId="54F4C8C2" w:rsidR="00D9289A" w:rsidRDefault="0000768A">
    <w:pPr>
      <w:pStyle w:val="Header"/>
    </w:pPr>
    <w:r>
      <w:rPr>
        <w:noProof/>
      </w:rPr>
      <w:pict w14:anchorId="4DC69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9112" o:spid="_x0000_s1025" type="#_x0000_t75" alt="" style="position:absolute;left:0;text-align:left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2_1884LG_Liquor Accords_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AC3"/>
    <w:multiLevelType w:val="hybridMultilevel"/>
    <w:tmpl w:val="4F46A1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D4414"/>
    <w:multiLevelType w:val="hybridMultilevel"/>
    <w:tmpl w:val="2214C0BE"/>
    <w:lvl w:ilvl="0" w:tplc="DC8EEED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D0197D"/>
    <w:multiLevelType w:val="hybridMultilevel"/>
    <w:tmpl w:val="1A5EDE4A"/>
    <w:lvl w:ilvl="0" w:tplc="5E34520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6DDB"/>
    <w:multiLevelType w:val="multilevel"/>
    <w:tmpl w:val="D7A2FA0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D7CF8"/>
    <w:multiLevelType w:val="hybridMultilevel"/>
    <w:tmpl w:val="06CCF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17F"/>
    <w:rsid w:val="0000768A"/>
    <w:rsid w:val="000944EE"/>
    <w:rsid w:val="000A210E"/>
    <w:rsid w:val="000C1808"/>
    <w:rsid w:val="000E18A1"/>
    <w:rsid w:val="00104B3F"/>
    <w:rsid w:val="001333CC"/>
    <w:rsid w:val="001400C1"/>
    <w:rsid w:val="00195F62"/>
    <w:rsid w:val="001F4C7C"/>
    <w:rsid w:val="00217948"/>
    <w:rsid w:val="002269B0"/>
    <w:rsid w:val="0023442B"/>
    <w:rsid w:val="0025214B"/>
    <w:rsid w:val="002908A3"/>
    <w:rsid w:val="003D30B6"/>
    <w:rsid w:val="003E3FB6"/>
    <w:rsid w:val="003E6C7D"/>
    <w:rsid w:val="00403A0D"/>
    <w:rsid w:val="00406D49"/>
    <w:rsid w:val="00417B4A"/>
    <w:rsid w:val="004C6976"/>
    <w:rsid w:val="00500C3E"/>
    <w:rsid w:val="00504856"/>
    <w:rsid w:val="00524064"/>
    <w:rsid w:val="00537C77"/>
    <w:rsid w:val="0055729F"/>
    <w:rsid w:val="00571121"/>
    <w:rsid w:val="005914C3"/>
    <w:rsid w:val="00591ED6"/>
    <w:rsid w:val="005D0534"/>
    <w:rsid w:val="005D1123"/>
    <w:rsid w:val="0068773C"/>
    <w:rsid w:val="00692483"/>
    <w:rsid w:val="0079444C"/>
    <w:rsid w:val="007B437D"/>
    <w:rsid w:val="007C5BA1"/>
    <w:rsid w:val="007C6FE8"/>
    <w:rsid w:val="00832461"/>
    <w:rsid w:val="00846BE5"/>
    <w:rsid w:val="008743CE"/>
    <w:rsid w:val="008B0C54"/>
    <w:rsid w:val="008C04ED"/>
    <w:rsid w:val="00931168"/>
    <w:rsid w:val="009360CF"/>
    <w:rsid w:val="0096043C"/>
    <w:rsid w:val="00981AE0"/>
    <w:rsid w:val="00982ADA"/>
    <w:rsid w:val="009B54A0"/>
    <w:rsid w:val="009B7A75"/>
    <w:rsid w:val="009C63DF"/>
    <w:rsid w:val="009F4567"/>
    <w:rsid w:val="00A00149"/>
    <w:rsid w:val="00A2714D"/>
    <w:rsid w:val="00A516BE"/>
    <w:rsid w:val="00AA3965"/>
    <w:rsid w:val="00AD78B2"/>
    <w:rsid w:val="00AE0B0C"/>
    <w:rsid w:val="00B90422"/>
    <w:rsid w:val="00BB6AB5"/>
    <w:rsid w:val="00BF3990"/>
    <w:rsid w:val="00C07F64"/>
    <w:rsid w:val="00C169C8"/>
    <w:rsid w:val="00C16B42"/>
    <w:rsid w:val="00C36DF4"/>
    <w:rsid w:val="00C471FB"/>
    <w:rsid w:val="00C529E4"/>
    <w:rsid w:val="00C61102"/>
    <w:rsid w:val="00CC2FAC"/>
    <w:rsid w:val="00D52C83"/>
    <w:rsid w:val="00D9289A"/>
    <w:rsid w:val="00DA1383"/>
    <w:rsid w:val="00E13B68"/>
    <w:rsid w:val="00E72A17"/>
    <w:rsid w:val="00EC317A"/>
    <w:rsid w:val="00EF2BBE"/>
    <w:rsid w:val="00F035E5"/>
    <w:rsid w:val="00F5258B"/>
    <w:rsid w:val="00F8317F"/>
    <w:rsid w:val="00F87379"/>
    <w:rsid w:val="167710CA"/>
    <w:rsid w:val="1F18A5CF"/>
    <w:rsid w:val="2DBE2A8F"/>
    <w:rsid w:val="336B6A9C"/>
    <w:rsid w:val="40C4D4ED"/>
    <w:rsid w:val="482C0637"/>
    <w:rsid w:val="4D3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05BB4"/>
  <w15:chartTrackingRefBased/>
  <w15:docId w15:val="{40B7606D-32FE-458A-9B68-AF304FF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3E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8C04ED"/>
    <w:pPr>
      <w:keepNext/>
      <w:keepLines/>
      <w:numPr>
        <w:numId w:val="3"/>
      </w:numPr>
      <w:spacing w:before="280"/>
      <w:contextualSpacing/>
      <w:jc w:val="both"/>
      <w:outlineLvl w:val="0"/>
    </w:pPr>
    <w:rPr>
      <w:rFonts w:eastAsiaTheme="majorEastAsia" w:cstheme="minorHAns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C04ED"/>
    <w:rPr>
      <w:rFonts w:eastAsiaTheme="majorEastAsia" w:cstheme="minorHAnsi"/>
      <w:b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10"/>
    <w:qFormat/>
    <w:rsid w:val="00500C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6DF4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hAnsi="Arial" w:cs="Times New Roman (Body CS)"/>
      <w:b/>
      <w:caps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C36DF4"/>
    <w:rPr>
      <w:rFonts w:ascii="Arial" w:eastAsiaTheme="minorEastAsia" w:hAnsi="Arial" w:cs="Times New Roman (Body CS)"/>
      <w:b/>
      <w:caps/>
      <w:sz w:val="52"/>
    </w:rPr>
  </w:style>
  <w:style w:type="paragraph" w:styleId="Footer">
    <w:name w:val="footer"/>
    <w:basedOn w:val="Normal"/>
    <w:link w:val="FooterChar"/>
    <w:uiPriority w:val="99"/>
    <w:unhideWhenUsed/>
    <w:rsid w:val="00500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C3E"/>
  </w:style>
  <w:style w:type="character" w:styleId="PlaceholderText">
    <w:name w:val="Placeholder Text"/>
    <w:basedOn w:val="DefaultParagraphFont"/>
    <w:uiPriority w:val="99"/>
    <w:semiHidden/>
    <w:rsid w:val="00500C3E"/>
    <w:rPr>
      <w:color w:val="808080"/>
    </w:rPr>
  </w:style>
  <w:style w:type="paragraph" w:customStyle="1" w:styleId="Normal-Small">
    <w:name w:val="Normal - Small"/>
    <w:basedOn w:val="Normal"/>
    <w:uiPriority w:val="11"/>
    <w:qFormat/>
    <w:rsid w:val="00500C3E"/>
    <w:rPr>
      <w:sz w:val="21"/>
    </w:rPr>
  </w:style>
  <w:style w:type="paragraph" w:customStyle="1" w:styleId="Normal-Centered">
    <w:name w:val="Normal - Centered"/>
    <w:basedOn w:val="Normal"/>
    <w:uiPriority w:val="12"/>
    <w:qFormat/>
    <w:rsid w:val="00500C3E"/>
    <w:pPr>
      <w:spacing w:after="0" w:line="240" w:lineRule="auto"/>
      <w:contextualSpacing/>
      <w:jc w:val="center"/>
    </w:pPr>
  </w:style>
  <w:style w:type="paragraph" w:customStyle="1" w:styleId="Normal-SpaceBeneath">
    <w:name w:val="Normal - Space Beneath"/>
    <w:basedOn w:val="Normal"/>
    <w:uiPriority w:val="13"/>
    <w:qFormat/>
    <w:rsid w:val="00500C3E"/>
    <w:pPr>
      <w:spacing w:after="480"/>
      <w:contextualSpacing/>
    </w:pPr>
  </w:style>
  <w:style w:type="paragraph" w:styleId="ListParagraph">
    <w:name w:val="List Paragraph"/>
    <w:basedOn w:val="Normal"/>
    <w:uiPriority w:val="34"/>
    <w:unhideWhenUsed/>
    <w:qFormat/>
    <w:rsid w:val="00931168"/>
    <w:pPr>
      <w:numPr>
        <w:numId w:val="4"/>
      </w:numPr>
      <w:contextualSpacing/>
      <w:jc w:val="both"/>
    </w:pPr>
  </w:style>
  <w:style w:type="paragraph" w:customStyle="1" w:styleId="Liquoraccord">
    <w:name w:val="Liquor accord"/>
    <w:qFormat/>
    <w:rsid w:val="00C471FB"/>
    <w:pPr>
      <w:spacing w:after="120"/>
      <w:jc w:val="center"/>
    </w:pPr>
    <w:rPr>
      <w:rFonts w:ascii="MetaPro-NormIta" w:eastAsiaTheme="majorEastAsia" w:hAnsi="MetaPro-NormIta" w:cstheme="minorHAnsi"/>
      <w:iCs/>
      <w:color w:val="FF0000"/>
      <w:sz w:val="32"/>
      <w:szCs w:val="32"/>
    </w:rPr>
  </w:style>
  <w:style w:type="paragraph" w:customStyle="1" w:styleId="Textitalicindented">
    <w:name w:val="Text italic indented"/>
    <w:qFormat/>
    <w:rsid w:val="00C471FB"/>
    <w:pPr>
      <w:spacing w:after="0"/>
      <w:ind w:left="720"/>
    </w:pPr>
    <w:rPr>
      <w:rFonts w:eastAsiaTheme="majorEastAsia" w:cstheme="minorHAnsi"/>
      <w:bCs/>
      <w:i/>
      <w:iCs/>
    </w:rPr>
  </w:style>
  <w:style w:type="paragraph" w:customStyle="1" w:styleId="Textromanindented">
    <w:name w:val="Text roman indented"/>
    <w:basedOn w:val="Textitalicindented"/>
    <w:qFormat/>
    <w:rsid w:val="00504856"/>
    <w:pPr>
      <w:spacing w:after="120"/>
    </w:pPr>
    <w:rPr>
      <w:i w:val="0"/>
      <w:iCs w:val="0"/>
    </w:rPr>
  </w:style>
  <w:style w:type="numbering" w:customStyle="1" w:styleId="CurrentList1">
    <w:name w:val="Current List1"/>
    <w:uiPriority w:val="99"/>
    <w:rsid w:val="008C04ED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CF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0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C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CF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54A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nyme\AppData\Roaming\Microsoft\Templates\Public%20speaking%20peer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ublic Speaking">
      <a:majorFont>
        <a:latin typeface="Pristi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30F7C-3E56-413A-BCFF-1A98182A3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A4754EC-6EB0-4169-A396-1906C7D98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109BF-40B8-400C-9186-9BBD87C7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speaking peer review.dotx</Template>
  <TotalTime>1</TotalTime>
  <Pages>3</Pages>
  <Words>281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Liquor accords survey template</dc:title>
  <dc:subject/>
  <dc:creator>OLGR</dc:creator>
  <cp:keywords>Liquor accord;resources;survey</cp:keywords>
  <dc:description/>
  <cp:lastModifiedBy>Jaana Ellis</cp:lastModifiedBy>
  <cp:revision>2</cp:revision>
  <cp:lastPrinted>2022-05-09T03:57:00Z</cp:lastPrinted>
  <dcterms:created xsi:type="dcterms:W3CDTF">2022-07-20T00:23:00Z</dcterms:created>
  <dcterms:modified xsi:type="dcterms:W3CDTF">2022-07-20T00:23:00Z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